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DEA07" w14:textId="65A69BFD" w:rsidR="00C17508" w:rsidRDefault="00C17508" w:rsidP="00C17508">
      <w:pPr>
        <w:rPr>
          <w:smallCaps w:val="0"/>
        </w:rPr>
      </w:pPr>
      <w:r>
        <w:rPr>
          <w:smallCaps w:val="0"/>
        </w:rPr>
        <w:t>NOMINA SOSTITUZIONE DOCENTE – SCRUTINIO</w:t>
      </w:r>
    </w:p>
    <w:p w14:paraId="630BDA6A" w14:textId="77777777" w:rsidR="00C17508" w:rsidRDefault="00C17508" w:rsidP="00C17508">
      <w:pPr>
        <w:rPr>
          <w:smallCaps w:val="0"/>
        </w:rPr>
      </w:pPr>
    </w:p>
    <w:p w14:paraId="708BBBE5" w14:textId="46EBCC6A" w:rsidR="00C17508" w:rsidRPr="00C17508" w:rsidRDefault="00C17508" w:rsidP="00C17508">
      <w:pPr>
        <w:rPr>
          <w:smallCaps w:val="0"/>
        </w:rPr>
      </w:pPr>
      <w:r w:rsidRPr="00C17508">
        <w:rPr>
          <w:smallCaps w:val="0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7D73321" wp14:editId="5E92C838">
                <wp:simplePos x="0" y="0"/>
                <wp:positionH relativeFrom="column">
                  <wp:posOffset>3829050</wp:posOffset>
                </wp:positionH>
                <wp:positionV relativeFrom="paragraph">
                  <wp:posOffset>60325</wp:posOffset>
                </wp:positionV>
                <wp:extent cx="2635885" cy="1473835"/>
                <wp:effectExtent l="0" t="3175" r="2540" b="8890"/>
                <wp:wrapNone/>
                <wp:docPr id="1941112286" name="Casella di tes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885" cy="14738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100F" w14:textId="77777777" w:rsidR="00C17508" w:rsidRDefault="00C17508" w:rsidP="00C17508">
                            <w:pPr>
                              <w:rPr>
                                <w:rFonts w:ascii="Tahoma" w:hAnsi="Tahoma"/>
                                <w:bCs w:val="0"/>
                                <w:smallCaps w:val="0"/>
                                <w:szCs w:val="24"/>
                              </w:rPr>
                            </w:pPr>
                            <w:r>
                              <w:rPr>
                                <w:rFonts w:ascii="Tahoma" w:hAnsi="Tahoma"/>
                                <w:bCs w:val="0"/>
                                <w:smallCaps w:val="0"/>
                                <w:szCs w:val="24"/>
                              </w:rPr>
                              <w:t xml:space="preserve"> Al/ alla Prof./</w:t>
                            </w:r>
                            <w:proofErr w:type="spellStart"/>
                            <w:r>
                              <w:rPr>
                                <w:rFonts w:ascii="Tahoma" w:hAnsi="Tahoma"/>
                                <w:bCs w:val="0"/>
                                <w:smallCaps w:val="0"/>
                                <w:szCs w:val="24"/>
                              </w:rPr>
                              <w:t>ssa</w:t>
                            </w:r>
                            <w:proofErr w:type="spellEnd"/>
                          </w:p>
                          <w:p w14:paraId="2BA90264" w14:textId="77777777" w:rsidR="00C17508" w:rsidRDefault="00C17508" w:rsidP="00C17508">
                            <w:pPr>
                              <w:rPr>
                                <w:rFonts w:ascii="Tahoma" w:hAnsi="Tahoma"/>
                                <w:bCs w:val="0"/>
                              </w:rPr>
                            </w:pPr>
                          </w:p>
                          <w:p w14:paraId="0DCD8262" w14:textId="77777777" w:rsidR="00C17508" w:rsidRDefault="00C17508" w:rsidP="00C17508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  <w:p w14:paraId="200FAB17" w14:textId="77777777" w:rsidR="00C17508" w:rsidRDefault="00C17508" w:rsidP="00C17508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</w:rPr>
                              <w:t>___________________________</w:t>
                            </w:r>
                          </w:p>
                          <w:p w14:paraId="142361C2" w14:textId="77777777" w:rsidR="00C17508" w:rsidRDefault="00C17508" w:rsidP="00C17508">
                            <w:pPr>
                              <w:rPr>
                                <w:rFonts w:ascii="Tahoma" w:hAnsi="Tahoma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73321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301.5pt;margin-top:4.75pt;width:207.55pt;height:116.0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" stroked="f">
                <v:fill opacity="0"/>
                <v:textbox inset="0,0,0,0">
                  <w:txbxContent>
                    <w:p w14:paraId="7BC4100F" w14:textId="77777777" w:rsidR="00C17508" w:rsidRDefault="00C17508" w:rsidP="00C17508">
                      <w:pPr>
                        <w:rPr>
                          <w:rFonts w:ascii="Tahoma" w:hAnsi="Tahoma"/>
                          <w:bCs w:val="0"/>
                          <w:smallCaps w:val="0"/>
                          <w:szCs w:val="24"/>
                        </w:rPr>
                      </w:pPr>
                      <w:r>
                        <w:rPr>
                          <w:rFonts w:ascii="Tahoma" w:hAnsi="Tahoma"/>
                          <w:bCs w:val="0"/>
                          <w:smallCaps w:val="0"/>
                          <w:szCs w:val="24"/>
                        </w:rPr>
                        <w:t xml:space="preserve"> Al/ alla Prof./</w:t>
                      </w:r>
                      <w:proofErr w:type="spellStart"/>
                      <w:r>
                        <w:rPr>
                          <w:rFonts w:ascii="Tahoma" w:hAnsi="Tahoma"/>
                          <w:bCs w:val="0"/>
                          <w:smallCaps w:val="0"/>
                          <w:szCs w:val="24"/>
                        </w:rPr>
                        <w:t>ssa</w:t>
                      </w:r>
                      <w:proofErr w:type="spellEnd"/>
                    </w:p>
                    <w:p w14:paraId="2BA90264" w14:textId="77777777" w:rsidR="00C17508" w:rsidRDefault="00C17508" w:rsidP="00C17508">
                      <w:pPr>
                        <w:rPr>
                          <w:rFonts w:ascii="Tahoma" w:hAnsi="Tahoma"/>
                          <w:bCs w:val="0"/>
                        </w:rPr>
                      </w:pPr>
                    </w:p>
                    <w:p w14:paraId="0DCD8262" w14:textId="77777777" w:rsidR="00C17508" w:rsidRDefault="00C17508" w:rsidP="00C17508">
                      <w:pPr>
                        <w:rPr>
                          <w:rFonts w:ascii="Tahoma" w:hAnsi="Tahoma"/>
                          <w:b/>
                        </w:rPr>
                      </w:pPr>
                    </w:p>
                    <w:p w14:paraId="200FAB17" w14:textId="77777777" w:rsidR="00C17508" w:rsidRDefault="00C17508" w:rsidP="00C17508">
                      <w:pPr>
                        <w:rPr>
                          <w:rFonts w:ascii="Tahoma" w:hAnsi="Tahoma"/>
                          <w:b/>
                        </w:rPr>
                      </w:pPr>
                      <w:r>
                        <w:rPr>
                          <w:rFonts w:ascii="Tahoma" w:hAnsi="Tahoma"/>
                          <w:b/>
                        </w:rPr>
                        <w:t>___________________________</w:t>
                      </w:r>
                    </w:p>
                    <w:p w14:paraId="142361C2" w14:textId="77777777" w:rsidR="00C17508" w:rsidRDefault="00C17508" w:rsidP="00C17508">
                      <w:pPr>
                        <w:rPr>
                          <w:rFonts w:ascii="Tahoma" w:hAnsi="Tahoma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7508">
        <w:rPr>
          <w:smallCaps w:val="0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65D13B4C" wp14:editId="2D1D6AC2">
                <wp:simplePos x="0" y="0"/>
                <wp:positionH relativeFrom="column">
                  <wp:posOffset>0</wp:posOffset>
                </wp:positionH>
                <wp:positionV relativeFrom="paragraph">
                  <wp:posOffset>127000</wp:posOffset>
                </wp:positionV>
                <wp:extent cx="2184400" cy="456565"/>
                <wp:effectExtent l="0" t="3175" r="0" b="0"/>
                <wp:wrapNone/>
                <wp:docPr id="333113166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4400" cy="456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69FF22" w14:textId="77777777" w:rsidR="00C17508" w:rsidRDefault="00C17508" w:rsidP="00C17508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bollate 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D13B4C" id="Casella di testo 9" o:spid="_x0000_s1027" type="#_x0000_t202" style="position:absolute;margin-left:0;margin-top:10pt;width:172pt;height:35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" stroked="f">
                <v:textbox inset="0,0,0,0">
                  <w:txbxContent>
                    <w:p w14:paraId="2C69FF22" w14:textId="77777777" w:rsidR="00C17508" w:rsidRDefault="00C17508" w:rsidP="00C17508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bollate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BB44052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 xml:space="preserve">         </w:t>
      </w:r>
      <w:r w:rsidRPr="00C17508">
        <w:rPr>
          <w:smallCaps w:val="0"/>
        </w:rPr>
        <w:tab/>
      </w:r>
    </w:p>
    <w:p w14:paraId="0D1454A5" w14:textId="32F34C9A" w:rsidR="00C17508" w:rsidRPr="00C17508" w:rsidRDefault="00C17508" w:rsidP="00C17508">
      <w:pPr>
        <w:rPr>
          <w:smallCaps w:val="0"/>
        </w:rPr>
      </w:pPr>
      <w:r w:rsidRPr="00C17508">
        <w:rPr>
          <w:smallCaps w:val="0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 wp14:anchorId="26DCC94C" wp14:editId="141CE113">
                <wp:simplePos x="0" y="0"/>
                <wp:positionH relativeFrom="column">
                  <wp:posOffset>0</wp:posOffset>
                </wp:positionH>
                <wp:positionV relativeFrom="paragraph">
                  <wp:posOffset>237490</wp:posOffset>
                </wp:positionV>
                <wp:extent cx="1737995" cy="367665"/>
                <wp:effectExtent l="0" t="0" r="0" b="4445"/>
                <wp:wrapNone/>
                <wp:docPr id="723876295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7995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6D82E8" w14:textId="77777777" w:rsidR="00C17508" w:rsidRDefault="00C17508" w:rsidP="00C17508">
                            <w:pPr>
                              <w:rPr>
                                <w:rFonts w:ascii="Tahoma" w:hAnsi="Tahoma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</w:rPr>
                              <w:t>prot.</w:t>
                            </w:r>
                            <w:r>
                              <w:rPr>
                                <w:rFonts w:ascii="Tahoma" w:hAnsi="Tahoma"/>
                              </w:rPr>
                              <w:t>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CC94C" id="Casella di testo 8" o:spid="_x0000_s1028" type="#_x0000_t202" style="position:absolute;margin-left:0;margin-top:18.7pt;width:136.85pt;height:28.95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" stroked="f">
                <v:textbox inset="0,0,0,0">
                  <w:txbxContent>
                    <w:p w14:paraId="796D82E8" w14:textId="77777777" w:rsidR="00C17508" w:rsidRDefault="00C17508" w:rsidP="00C17508">
                      <w:pPr>
                        <w:rPr>
                          <w:rFonts w:ascii="Tahoma" w:hAnsi="Tahoma"/>
                        </w:rPr>
                      </w:pPr>
                      <w:r>
                        <w:rPr>
                          <w:rFonts w:ascii="Tahoma" w:hAnsi="Tahoma"/>
                          <w:sz w:val="22"/>
                        </w:rPr>
                        <w:t>prot.</w:t>
                      </w:r>
                      <w:r>
                        <w:rPr>
                          <w:rFonts w:ascii="Tahoma" w:hAnsi="Tahoma"/>
                        </w:rPr>
                        <w:t>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C17508">
        <w:rPr>
          <w:smallCaps w:val="0"/>
        </w:rPr>
        <w:tab/>
      </w:r>
      <w:r w:rsidRPr="00C17508">
        <w:rPr>
          <w:smallCaps w:val="0"/>
        </w:rPr>
        <w:tab/>
      </w:r>
    </w:p>
    <w:p w14:paraId="60000306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ab/>
      </w:r>
      <w:r w:rsidRPr="00C17508">
        <w:rPr>
          <w:smallCaps w:val="0"/>
        </w:rPr>
        <w:tab/>
        <w:t xml:space="preserve"> </w:t>
      </w:r>
    </w:p>
    <w:p w14:paraId="7B80E926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ab/>
      </w:r>
      <w:r w:rsidRPr="00C17508">
        <w:rPr>
          <w:smallCaps w:val="0"/>
        </w:rPr>
        <w:tab/>
        <w:t xml:space="preserve"> </w:t>
      </w:r>
    </w:p>
    <w:p w14:paraId="1B7D4D32" w14:textId="58448D56" w:rsidR="00C17508" w:rsidRPr="00C17508" w:rsidRDefault="00C17508" w:rsidP="00C17508">
      <w:pPr>
        <w:rPr>
          <w:smallCaps w:val="0"/>
        </w:rPr>
      </w:pPr>
      <w:r w:rsidRPr="00C17508">
        <w:rPr>
          <w:smallCaps w:val="0"/>
          <w:noProof/>
          <w:lang w:eastAsia="it-IT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F2337A8" wp14:editId="4CB1B39E">
                <wp:simplePos x="0" y="0"/>
                <wp:positionH relativeFrom="column">
                  <wp:posOffset>0</wp:posOffset>
                </wp:positionH>
                <wp:positionV relativeFrom="paragraph">
                  <wp:posOffset>21590</wp:posOffset>
                </wp:positionV>
                <wp:extent cx="1585595" cy="365125"/>
                <wp:effectExtent l="0" t="2540" r="0" b="3810"/>
                <wp:wrapNone/>
                <wp:docPr id="82236458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5595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43EA06" w14:textId="77777777" w:rsidR="00C17508" w:rsidRDefault="00C17508" w:rsidP="00C17508">
                            <w:pPr>
                              <w:rPr>
                                <w:rFonts w:ascii="Tahoma" w:hAnsi="Tahoma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sz w:val="22"/>
                              </w:rPr>
                              <w:t>rif.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2337A8" id="Casella di testo 7" o:spid="_x0000_s1029" type="#_x0000_t202" style="position:absolute;margin-left:0;margin-top:1.7pt;width:124.85pt;height:28.7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" stroked="f">
                <v:textbox inset="0,0,0,0">
                  <w:txbxContent>
                    <w:p w14:paraId="7943EA06" w14:textId="77777777" w:rsidR="00C17508" w:rsidRDefault="00C17508" w:rsidP="00C17508">
                      <w:pPr>
                        <w:rPr>
                          <w:rFonts w:ascii="Tahoma" w:hAnsi="Tahoma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sz w:val="22"/>
                        </w:rPr>
                        <w:t>rif.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C17508">
        <w:rPr>
          <w:smallCaps w:val="0"/>
        </w:rPr>
        <w:tab/>
      </w:r>
      <w:r w:rsidRPr="00C17508">
        <w:rPr>
          <w:smallCaps w:val="0"/>
        </w:rPr>
        <w:tab/>
        <w:t xml:space="preserve"> </w:t>
      </w:r>
    </w:p>
    <w:p w14:paraId="31072A57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ab/>
      </w:r>
    </w:p>
    <w:p w14:paraId="7AF027C4" w14:textId="77777777" w:rsidR="00C17508" w:rsidRPr="00C17508" w:rsidRDefault="00C17508" w:rsidP="00C17508">
      <w:pPr>
        <w:rPr>
          <w:b/>
          <w:smallCaps w:val="0"/>
        </w:rPr>
      </w:pPr>
    </w:p>
    <w:p w14:paraId="3658C1EC" w14:textId="77777777" w:rsidR="00C17508" w:rsidRPr="00C17508" w:rsidRDefault="00C17508" w:rsidP="00C17508">
      <w:pPr>
        <w:rPr>
          <w:smallCaps w:val="0"/>
        </w:rPr>
      </w:pPr>
    </w:p>
    <w:p w14:paraId="06144C7C" w14:textId="7741954E" w:rsidR="00C17508" w:rsidRDefault="00C17508" w:rsidP="00C17508">
      <w:pPr>
        <w:rPr>
          <w:smallCaps w:val="0"/>
        </w:rPr>
      </w:pPr>
      <w:r w:rsidRPr="00C17508">
        <w:rPr>
          <w:smallCaps w:val="0"/>
        </w:rPr>
        <w:t>Oggetto: sostituzione docente nello scrutinio</w:t>
      </w:r>
    </w:p>
    <w:p w14:paraId="58FB6FB8" w14:textId="77777777" w:rsidR="00C17508" w:rsidRDefault="00C17508" w:rsidP="00C17508">
      <w:pPr>
        <w:rPr>
          <w:smallCaps w:val="0"/>
        </w:rPr>
      </w:pPr>
    </w:p>
    <w:p w14:paraId="52A7B042" w14:textId="77777777" w:rsidR="00C17508" w:rsidRPr="00C17508" w:rsidRDefault="00C17508" w:rsidP="00C17508">
      <w:pPr>
        <w:rPr>
          <w:smallCaps w:val="0"/>
        </w:rPr>
      </w:pPr>
    </w:p>
    <w:p w14:paraId="53C6EB0A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 xml:space="preserve">La S.V. è nominata in sostituzione del/la docente ___________________________________ </w:t>
      </w:r>
    </w:p>
    <w:p w14:paraId="1133CF1A" w14:textId="77777777" w:rsidR="00C17508" w:rsidRPr="00C17508" w:rsidRDefault="00C17508" w:rsidP="00C17508">
      <w:pPr>
        <w:rPr>
          <w:smallCaps w:val="0"/>
        </w:rPr>
      </w:pPr>
    </w:p>
    <w:p w14:paraId="0B9CE493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>nello scrutinio del giorno__________________   per la classe _________________________</w:t>
      </w:r>
    </w:p>
    <w:p w14:paraId="1CF9A3DC" w14:textId="77777777" w:rsidR="00C17508" w:rsidRPr="00C17508" w:rsidRDefault="00C17508" w:rsidP="00C17508">
      <w:pPr>
        <w:rPr>
          <w:smallCaps w:val="0"/>
        </w:rPr>
      </w:pPr>
    </w:p>
    <w:p w14:paraId="300FFB33" w14:textId="77777777" w:rsidR="00C17508" w:rsidRPr="00C17508" w:rsidRDefault="00C17508" w:rsidP="00C17508">
      <w:pPr>
        <w:rPr>
          <w:smallCaps w:val="0"/>
        </w:rPr>
      </w:pPr>
    </w:p>
    <w:p w14:paraId="7024A9EB" w14:textId="77777777" w:rsidR="00C17508" w:rsidRPr="00C17508" w:rsidRDefault="00C17508" w:rsidP="00C17508">
      <w:pPr>
        <w:rPr>
          <w:smallCaps w:val="0"/>
        </w:rPr>
      </w:pPr>
    </w:p>
    <w:p w14:paraId="499786C5" w14:textId="77777777" w:rsidR="00C17508" w:rsidRPr="00C17508" w:rsidRDefault="00C17508" w:rsidP="00C17508">
      <w:pPr>
        <w:rPr>
          <w:smallCaps w:val="0"/>
        </w:rPr>
      </w:pPr>
    </w:p>
    <w:p w14:paraId="551A0AB5" w14:textId="77777777" w:rsidR="00C17508" w:rsidRPr="00C17508" w:rsidRDefault="00C17508" w:rsidP="00C17508">
      <w:pPr>
        <w:rPr>
          <w:smallCaps w:val="0"/>
        </w:rPr>
      </w:pPr>
      <w:r w:rsidRPr="00C17508">
        <w:rPr>
          <w:smallCaps w:val="0"/>
        </w:rPr>
        <w:t xml:space="preserve">                                                        </w:t>
      </w:r>
    </w:p>
    <w:p w14:paraId="6319A51B" w14:textId="03FC598A" w:rsidR="00C17508" w:rsidRPr="00C17508" w:rsidRDefault="00C17508" w:rsidP="00C17508">
      <w:pPr>
        <w:ind w:left="5760" w:firstLine="720"/>
        <w:rPr>
          <w:smallCaps w:val="0"/>
        </w:rPr>
      </w:pPr>
      <w:r>
        <w:rPr>
          <w:smallCaps w:val="0"/>
        </w:rPr>
        <w:t xml:space="preserve">   </w:t>
      </w:r>
      <w:r w:rsidRPr="00C17508">
        <w:rPr>
          <w:smallCaps w:val="0"/>
        </w:rPr>
        <w:t>Il Dirigente Scolastico</w:t>
      </w:r>
    </w:p>
    <w:p w14:paraId="69DFF777" w14:textId="3ED5039D" w:rsidR="00C17508" w:rsidRPr="00C17508" w:rsidRDefault="00C17508" w:rsidP="00C17508">
      <w:pPr>
        <w:ind w:left="5760" w:firstLine="720"/>
        <w:rPr>
          <w:smallCaps w:val="0"/>
        </w:rPr>
      </w:pPr>
      <w:r w:rsidRPr="00C17508">
        <w:rPr>
          <w:smallCaps w:val="0"/>
        </w:rPr>
        <w:t xml:space="preserve">Dott.ssa Rosaria L. </w:t>
      </w:r>
      <w:proofErr w:type="spellStart"/>
      <w:r w:rsidRPr="00C17508">
        <w:rPr>
          <w:smallCaps w:val="0"/>
        </w:rPr>
        <w:t>Pulia</w:t>
      </w:r>
      <w:proofErr w:type="spellEnd"/>
    </w:p>
    <w:p w14:paraId="0B651F4A" w14:textId="79067584" w:rsidR="00C17508" w:rsidRDefault="00C17508" w:rsidP="00C17508"/>
    <w:p w14:paraId="1FE18986" w14:textId="77777777" w:rsidR="005C74CC" w:rsidRPr="00C17508" w:rsidRDefault="005C74CC" w:rsidP="00C17508"/>
    <w:sectPr w:rsidR="005C74CC" w:rsidRPr="00C17508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2C3D30" w14:textId="77777777" w:rsidR="00E16504" w:rsidRDefault="00E16504" w:rsidP="003B710F">
      <w:r>
        <w:separator/>
      </w:r>
    </w:p>
  </w:endnote>
  <w:endnote w:type="continuationSeparator" w:id="0">
    <w:p w14:paraId="781EF2EC" w14:textId="77777777" w:rsidR="00E16504" w:rsidRDefault="00E1650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45640206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5C74CC" w:rsidRPr="005C74CC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C1EAFA" w14:textId="33991265" w:rsidR="006578FB" w:rsidRDefault="006578FB" w:rsidP="006578FB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PEC: MITD450009@pec.istruzione.it</w:t>
    </w:r>
  </w:p>
  <w:p w14:paraId="631EF2BA" w14:textId="0D0E5493" w:rsidR="00F01B82" w:rsidRPr="00657E71" w:rsidRDefault="006578FB" w:rsidP="006578FB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5D405" w14:textId="77777777" w:rsidR="00E16504" w:rsidRDefault="00E16504" w:rsidP="003B710F">
      <w:r>
        <w:separator/>
      </w:r>
    </w:p>
  </w:footnote>
  <w:footnote w:type="continuationSeparator" w:id="0">
    <w:p w14:paraId="65456808" w14:textId="77777777" w:rsidR="00E16504" w:rsidRDefault="00E1650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073511">
    <w:abstractNumId w:val="0"/>
  </w:num>
  <w:num w:numId="2" w16cid:durableId="11980789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79393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03C6C"/>
    <w:rsid w:val="00017FB0"/>
    <w:rsid w:val="00020BF1"/>
    <w:rsid w:val="00022DE0"/>
    <w:rsid w:val="00035E9A"/>
    <w:rsid w:val="000931E7"/>
    <w:rsid w:val="00097145"/>
    <w:rsid w:val="000B5F4B"/>
    <w:rsid w:val="00112003"/>
    <w:rsid w:val="00144422"/>
    <w:rsid w:val="00153F01"/>
    <w:rsid w:val="00174DDD"/>
    <w:rsid w:val="00175C44"/>
    <w:rsid w:val="00190F0D"/>
    <w:rsid w:val="001D000E"/>
    <w:rsid w:val="00243857"/>
    <w:rsid w:val="002802BA"/>
    <w:rsid w:val="00281752"/>
    <w:rsid w:val="002D1B0E"/>
    <w:rsid w:val="00331166"/>
    <w:rsid w:val="00354A90"/>
    <w:rsid w:val="003B710F"/>
    <w:rsid w:val="003C0542"/>
    <w:rsid w:val="003E2F77"/>
    <w:rsid w:val="003E438D"/>
    <w:rsid w:val="003E5181"/>
    <w:rsid w:val="003F3AB4"/>
    <w:rsid w:val="00424B52"/>
    <w:rsid w:val="004502AB"/>
    <w:rsid w:val="00457F35"/>
    <w:rsid w:val="00465946"/>
    <w:rsid w:val="004E4A9F"/>
    <w:rsid w:val="00504539"/>
    <w:rsid w:val="00525996"/>
    <w:rsid w:val="00543A5B"/>
    <w:rsid w:val="005B5F26"/>
    <w:rsid w:val="005C74CC"/>
    <w:rsid w:val="005D232E"/>
    <w:rsid w:val="005D63DA"/>
    <w:rsid w:val="005E238C"/>
    <w:rsid w:val="006116B8"/>
    <w:rsid w:val="00615206"/>
    <w:rsid w:val="00627846"/>
    <w:rsid w:val="006578FB"/>
    <w:rsid w:val="00657E71"/>
    <w:rsid w:val="00660C94"/>
    <w:rsid w:val="00693DB4"/>
    <w:rsid w:val="006B2594"/>
    <w:rsid w:val="006B5E03"/>
    <w:rsid w:val="006E0859"/>
    <w:rsid w:val="006F0FE3"/>
    <w:rsid w:val="00715274"/>
    <w:rsid w:val="00721A9A"/>
    <w:rsid w:val="00757A7B"/>
    <w:rsid w:val="007705D9"/>
    <w:rsid w:val="00794641"/>
    <w:rsid w:val="007C1A1C"/>
    <w:rsid w:val="0084187F"/>
    <w:rsid w:val="008506FE"/>
    <w:rsid w:val="00875AFA"/>
    <w:rsid w:val="008A79AF"/>
    <w:rsid w:val="008B176A"/>
    <w:rsid w:val="008C411D"/>
    <w:rsid w:val="00920FEE"/>
    <w:rsid w:val="00927822"/>
    <w:rsid w:val="0093702D"/>
    <w:rsid w:val="00952363"/>
    <w:rsid w:val="0098419C"/>
    <w:rsid w:val="009A010C"/>
    <w:rsid w:val="009E5A65"/>
    <w:rsid w:val="00A03175"/>
    <w:rsid w:val="00A858AD"/>
    <w:rsid w:val="00AB2A4D"/>
    <w:rsid w:val="00AF0F17"/>
    <w:rsid w:val="00AF7CBD"/>
    <w:rsid w:val="00B12B17"/>
    <w:rsid w:val="00B5039B"/>
    <w:rsid w:val="00B63CBE"/>
    <w:rsid w:val="00B860BC"/>
    <w:rsid w:val="00B87C7A"/>
    <w:rsid w:val="00C062FE"/>
    <w:rsid w:val="00C17508"/>
    <w:rsid w:val="00C53745"/>
    <w:rsid w:val="00C74131"/>
    <w:rsid w:val="00D621FF"/>
    <w:rsid w:val="00D74593"/>
    <w:rsid w:val="00DC51BB"/>
    <w:rsid w:val="00DF4D8A"/>
    <w:rsid w:val="00E15B79"/>
    <w:rsid w:val="00E16504"/>
    <w:rsid w:val="00E22119"/>
    <w:rsid w:val="00E57949"/>
    <w:rsid w:val="00EA00C3"/>
    <w:rsid w:val="00ED100F"/>
    <w:rsid w:val="00EE450F"/>
    <w:rsid w:val="00F01B82"/>
    <w:rsid w:val="00F25FC5"/>
    <w:rsid w:val="00F358B2"/>
    <w:rsid w:val="00F4185F"/>
    <w:rsid w:val="00F53909"/>
    <w:rsid w:val="00F76865"/>
    <w:rsid w:val="00F831EF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0DA9AF1C-63F2-4F39-9203-E1211C89B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  <w:style w:type="character" w:styleId="Enfasigrassetto">
    <w:name w:val="Strong"/>
    <w:basedOn w:val="Carpredefinitoparagrafo"/>
    <w:qFormat/>
    <w:rsid w:val="00543A5B"/>
    <w:rPr>
      <w:b/>
      <w:bCs/>
    </w:rPr>
  </w:style>
  <w:style w:type="paragraph" w:styleId="Sottotitolo">
    <w:name w:val="Subtitle"/>
    <w:basedOn w:val="Normale"/>
    <w:next w:val="Normale"/>
    <w:link w:val="SottotitoloCarattere"/>
    <w:qFormat/>
    <w:rsid w:val="00543A5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543A5B"/>
    <w:rPr>
      <w:rFonts w:asciiTheme="minorHAnsi" w:eastAsiaTheme="minorEastAsia" w:hAnsiTheme="minorHAnsi" w:cstheme="minorBidi"/>
      <w:bCs/>
      <w:smallCaps/>
      <w:color w:val="5A5A5A" w:themeColor="text1" w:themeTint="A5"/>
      <w:spacing w:val="15"/>
      <w:sz w:val="22"/>
      <w:szCs w:val="22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5</cp:revision>
  <cp:lastPrinted>2003-06-24T23:32:00Z</cp:lastPrinted>
  <dcterms:created xsi:type="dcterms:W3CDTF">2024-08-25T22:05:00Z</dcterms:created>
  <dcterms:modified xsi:type="dcterms:W3CDTF">2024-09-29T16:27:00Z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